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4411" w:rsidRDefault="00BD4411" w:rsidP="00F55C93">
      <w:pPr>
        <w:spacing w:after="0"/>
        <w:rPr>
          <w:sz w:val="24"/>
          <w:szCs w:val="24"/>
        </w:rPr>
      </w:pPr>
    </w:p>
    <w:p w:rsidR="00F41DAF" w:rsidRDefault="00F41DAF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</w:p>
    <w:p w:rsidR="001E65D9" w:rsidRDefault="001E65D9" w:rsidP="001E65D9">
      <w:pPr>
        <w:spacing w:after="0"/>
        <w:jc w:val="center"/>
        <w:rPr>
          <w:sz w:val="24"/>
          <w:szCs w:val="24"/>
        </w:rPr>
      </w:pPr>
      <w:r w:rsidRPr="001E65D9">
        <w:rPr>
          <w:sz w:val="36"/>
          <w:szCs w:val="36"/>
        </w:rPr>
        <w:t>2025 Summer Advance Camp Recommendation</w:t>
      </w:r>
    </w:p>
    <w:p w:rsidR="001E65D9" w:rsidRDefault="001E65D9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Your student, (Student:                                                                    </w:t>
      </w:r>
      <w:r w:rsidR="00126BB0">
        <w:rPr>
          <w:sz w:val="24"/>
          <w:szCs w:val="24"/>
        </w:rPr>
        <w:t xml:space="preserve">       </w:t>
      </w:r>
      <w:proofErr w:type="gramStart"/>
      <w:r w:rsidR="00126BB0">
        <w:rPr>
          <w:sz w:val="24"/>
          <w:szCs w:val="24"/>
        </w:rPr>
        <w:t xml:space="preserve">  )</w:t>
      </w:r>
      <w:proofErr w:type="gramEnd"/>
      <w:r>
        <w:rPr>
          <w:sz w:val="24"/>
          <w:szCs w:val="24"/>
        </w:rPr>
        <w:t xml:space="preserve">, is applying to enroll in the Upstage Arts Advanced Acting Camp held </w:t>
      </w:r>
      <w:r w:rsidR="00126BB0">
        <w:rPr>
          <w:sz w:val="24"/>
          <w:szCs w:val="24"/>
        </w:rPr>
        <w:t>at League City Intermediate this summer. The application requires a teacher recommendation. Information on the camp is on our website UpstageArts.com, and can be easily reached by scanning the QR code below. Please leave us your comments below:  (This form can also be accessed there)</w:t>
      </w:r>
    </w:p>
    <w:p w:rsidR="00E2738E" w:rsidRDefault="00E2738E" w:rsidP="00F55C93">
      <w:pPr>
        <w:spacing w:after="0"/>
        <w:rPr>
          <w:sz w:val="24"/>
          <w:szCs w:val="24"/>
        </w:rPr>
      </w:pPr>
    </w:p>
    <w:p w:rsidR="00126BB0" w:rsidRDefault="00E2738E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126BB0" w:rsidRDefault="00126BB0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126BB0" w:rsidRDefault="00126BB0" w:rsidP="00F55C93">
      <w:pPr>
        <w:spacing w:after="0"/>
        <w:rPr>
          <w:sz w:val="24"/>
          <w:szCs w:val="24"/>
        </w:rPr>
      </w:pPr>
    </w:p>
    <w:p w:rsidR="00126BB0" w:rsidRDefault="00126BB0" w:rsidP="00F55C93">
      <w:pPr>
        <w:spacing w:after="0"/>
        <w:rPr>
          <w:sz w:val="24"/>
          <w:szCs w:val="24"/>
        </w:rPr>
      </w:pPr>
    </w:p>
    <w:p w:rsidR="00126BB0" w:rsidRDefault="00126BB0" w:rsidP="00F55C93">
      <w:pPr>
        <w:spacing w:after="0"/>
        <w:rPr>
          <w:sz w:val="24"/>
          <w:szCs w:val="24"/>
        </w:rPr>
      </w:pPr>
    </w:p>
    <w:p w:rsidR="00126BB0" w:rsidRDefault="00126BB0" w:rsidP="00F55C93">
      <w:pPr>
        <w:spacing w:after="0"/>
        <w:rPr>
          <w:sz w:val="24"/>
          <w:szCs w:val="24"/>
        </w:rPr>
      </w:pPr>
    </w:p>
    <w:p w:rsidR="00126BB0" w:rsidRDefault="00126BB0" w:rsidP="00F55C93">
      <w:pPr>
        <w:spacing w:after="0"/>
        <w:rPr>
          <w:sz w:val="24"/>
          <w:szCs w:val="24"/>
        </w:rPr>
      </w:pPr>
    </w:p>
    <w:p w:rsidR="00126BB0" w:rsidRDefault="00126BB0" w:rsidP="00F55C93">
      <w:pPr>
        <w:spacing w:after="0"/>
        <w:rPr>
          <w:sz w:val="24"/>
          <w:szCs w:val="24"/>
        </w:rPr>
      </w:pPr>
    </w:p>
    <w:p w:rsidR="00126BB0" w:rsidRDefault="00126BB0" w:rsidP="00F55C93">
      <w:pPr>
        <w:spacing w:after="0"/>
        <w:rPr>
          <w:sz w:val="24"/>
          <w:szCs w:val="24"/>
        </w:rPr>
      </w:pPr>
    </w:p>
    <w:p w:rsidR="00126BB0" w:rsidRDefault="00126BB0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>Teacher:</w:t>
      </w:r>
    </w:p>
    <w:p w:rsidR="001E65D9" w:rsidRDefault="001E65D9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Class:</w:t>
      </w:r>
    </w:p>
    <w:p w:rsidR="001E65D9" w:rsidRDefault="001E65D9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>Grade:</w:t>
      </w:r>
    </w:p>
    <w:p w:rsidR="001E65D9" w:rsidRDefault="001E65D9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</w:p>
    <w:p w:rsidR="001E65D9" w:rsidRDefault="001E65D9" w:rsidP="00F55C93">
      <w:pPr>
        <w:spacing w:after="0"/>
        <w:rPr>
          <w:sz w:val="24"/>
          <w:szCs w:val="24"/>
        </w:rPr>
      </w:pPr>
    </w:p>
    <w:p w:rsidR="001E65D9" w:rsidRDefault="001E65D9" w:rsidP="00F55C93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1E65D9" w:rsidRPr="001E65D9" w:rsidRDefault="001E65D9" w:rsidP="00F55C93">
      <w:pPr>
        <w:spacing w:after="0"/>
        <w:rPr>
          <w:sz w:val="24"/>
          <w:szCs w:val="24"/>
        </w:rPr>
      </w:pPr>
    </w:p>
    <w:sectPr w:rsidR="001E65D9" w:rsidRPr="001E65D9" w:rsidSect="00487302">
      <w:headerReference w:type="default" r:id="rId6"/>
      <w:footerReference w:type="default" r:id="rId7"/>
      <w:pgSz w:w="12240" w:h="15840"/>
      <w:pgMar w:top="1182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7656" w:rsidRDefault="007B7656" w:rsidP="00BD4411">
      <w:pPr>
        <w:spacing w:after="0" w:line="240" w:lineRule="auto"/>
      </w:pPr>
      <w:r>
        <w:separator/>
      </w:r>
    </w:p>
  </w:endnote>
  <w:endnote w:type="continuationSeparator" w:id="0">
    <w:p w:rsidR="007B7656" w:rsidRDefault="007B7656" w:rsidP="00BD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65D9" w:rsidRDefault="001E65D9" w:rsidP="00FB1436">
    <w:pPr>
      <w:spacing w:after="0" w:line="240" w:lineRule="auto"/>
      <w:jc w:val="center"/>
    </w:pPr>
    <w:r w:rsidRPr="001E65D9">
      <w:rPr>
        <w:noProof/>
      </w:rPr>
      <w:drawing>
        <wp:inline distT="0" distB="0" distL="0" distR="0" wp14:anchorId="5F3355EB" wp14:editId="2E8FEE3F">
          <wp:extent cx="742950" cy="923735"/>
          <wp:effectExtent l="0" t="0" r="0" b="0"/>
          <wp:docPr id="214122730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96" cy="927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4411" w:rsidRPr="00647394" w:rsidRDefault="001E65D9" w:rsidP="00FB1436">
    <w:pPr>
      <w:spacing w:after="0" w:line="240" w:lineRule="auto"/>
      <w:jc w:val="center"/>
      <w:rPr>
        <w:rFonts w:ascii="Berlin Sans FB" w:eastAsia="Times New Roman" w:hAnsi="Berlin Sans FB"/>
        <w:color w:val="000000"/>
        <w:sz w:val="24"/>
      </w:rPr>
    </w:pPr>
    <w:hyperlink r:id="rId2" w:history="1">
      <w:r w:rsidRPr="00897EE9">
        <w:rPr>
          <w:rStyle w:val="Hyperlink"/>
          <w:rFonts w:ascii="Berlin Sans FB" w:eastAsia="Times New Roman" w:hAnsi="Berlin Sans FB"/>
          <w:b/>
          <w:sz w:val="32"/>
          <w:szCs w:val="15"/>
        </w:rPr>
        <w:t>www.upstagearts.com</w:t>
      </w:r>
    </w:hyperlink>
  </w:p>
  <w:p w:rsidR="00FB1436" w:rsidRPr="00647394" w:rsidRDefault="00FB1436" w:rsidP="00FB1436">
    <w:pPr>
      <w:spacing w:after="0" w:line="240" w:lineRule="auto"/>
      <w:jc w:val="center"/>
      <w:rPr>
        <w:rFonts w:ascii="Berlin Sans FB" w:hAnsi="Berlin Sans FB"/>
        <w:sz w:val="20"/>
      </w:rPr>
    </w:pPr>
    <w:r w:rsidRPr="00647394">
      <w:rPr>
        <w:rFonts w:ascii="Berlin Sans FB" w:eastAsia="Times New Roman" w:hAnsi="Berlin Sans FB"/>
        <w:color w:val="000000"/>
        <w:sz w:val="24"/>
      </w:rPr>
      <w:t xml:space="preserve">A Non-Profit 501 (c) (3) Theater </w:t>
    </w:r>
    <w:r w:rsidR="00F41DAF">
      <w:rPr>
        <w:rFonts w:ascii="Berlin Sans FB" w:eastAsia="Times New Roman" w:hAnsi="Berlin Sans FB"/>
        <w:color w:val="000000"/>
        <w:sz w:val="24"/>
      </w:rPr>
      <w:t>EIN 11-3805914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7656" w:rsidRDefault="007B7656" w:rsidP="00BD4411">
      <w:pPr>
        <w:spacing w:after="0" w:line="240" w:lineRule="auto"/>
      </w:pPr>
      <w:r>
        <w:separator/>
      </w:r>
    </w:p>
  </w:footnote>
  <w:footnote w:type="continuationSeparator" w:id="0">
    <w:p w:rsidR="007B7656" w:rsidRDefault="007B7656" w:rsidP="00BD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4411" w:rsidRDefault="00EC7A89" w:rsidP="00487302">
    <w:pPr>
      <w:pStyle w:val="Header"/>
      <w:jc w:val="center"/>
    </w:pPr>
    <w:r>
      <w:rPr>
        <w:noProof/>
      </w:rPr>
      <w:drawing>
        <wp:inline distT="0" distB="0" distL="0" distR="0">
          <wp:extent cx="4962525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02"/>
    <w:rsid w:val="00115E25"/>
    <w:rsid w:val="00124B72"/>
    <w:rsid w:val="00126BB0"/>
    <w:rsid w:val="00191CC1"/>
    <w:rsid w:val="001E65D9"/>
    <w:rsid w:val="00205BFF"/>
    <w:rsid w:val="002512EF"/>
    <w:rsid w:val="003532DF"/>
    <w:rsid w:val="00385E42"/>
    <w:rsid w:val="003A3B8B"/>
    <w:rsid w:val="003C07C6"/>
    <w:rsid w:val="003C7F07"/>
    <w:rsid w:val="003F6E76"/>
    <w:rsid w:val="00413BA5"/>
    <w:rsid w:val="00487302"/>
    <w:rsid w:val="00497B26"/>
    <w:rsid w:val="004B0D77"/>
    <w:rsid w:val="004E4D5F"/>
    <w:rsid w:val="004F0F44"/>
    <w:rsid w:val="004F78DC"/>
    <w:rsid w:val="00580091"/>
    <w:rsid w:val="005E4E35"/>
    <w:rsid w:val="00601139"/>
    <w:rsid w:val="006045F9"/>
    <w:rsid w:val="00647394"/>
    <w:rsid w:val="0065229B"/>
    <w:rsid w:val="00666CC4"/>
    <w:rsid w:val="006767F2"/>
    <w:rsid w:val="007B7656"/>
    <w:rsid w:val="007C4C72"/>
    <w:rsid w:val="009B73A5"/>
    <w:rsid w:val="009C456D"/>
    <w:rsid w:val="00AA3FFD"/>
    <w:rsid w:val="00B12DB6"/>
    <w:rsid w:val="00BA6329"/>
    <w:rsid w:val="00BD4411"/>
    <w:rsid w:val="00BF3D5D"/>
    <w:rsid w:val="00C665EC"/>
    <w:rsid w:val="00CE02C1"/>
    <w:rsid w:val="00E2738E"/>
    <w:rsid w:val="00E6701A"/>
    <w:rsid w:val="00EC7A89"/>
    <w:rsid w:val="00EE3E90"/>
    <w:rsid w:val="00F41DAF"/>
    <w:rsid w:val="00F46F1F"/>
    <w:rsid w:val="00F55C93"/>
    <w:rsid w:val="00F803B4"/>
    <w:rsid w:val="00FB1436"/>
    <w:rsid w:val="00FC2DF3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1EE34"/>
  <w15:docId w15:val="{9F09296A-EF20-4807-ADEB-39243F4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411"/>
  </w:style>
  <w:style w:type="paragraph" w:styleId="Footer">
    <w:name w:val="footer"/>
    <w:basedOn w:val="Normal"/>
    <w:link w:val="FooterChar"/>
    <w:uiPriority w:val="99"/>
    <w:unhideWhenUsed/>
    <w:rsid w:val="00BD4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411"/>
  </w:style>
  <w:style w:type="paragraph" w:styleId="BalloonText">
    <w:name w:val="Balloon Text"/>
    <w:basedOn w:val="Normal"/>
    <w:link w:val="BalloonTextChar"/>
    <w:uiPriority w:val="99"/>
    <w:semiHidden/>
    <w:unhideWhenUsed/>
    <w:rsid w:val="00BD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411"/>
    <w:rPr>
      <w:rFonts w:ascii="Tahoma" w:hAnsi="Tahoma" w:cs="Tahoma"/>
      <w:sz w:val="16"/>
      <w:szCs w:val="16"/>
    </w:rPr>
  </w:style>
  <w:style w:type="character" w:customStyle="1" w:styleId="locality">
    <w:name w:val="locality"/>
    <w:basedOn w:val="DefaultParagraphFont"/>
    <w:rsid w:val="00BD4411"/>
  </w:style>
  <w:style w:type="character" w:customStyle="1" w:styleId="region">
    <w:name w:val="region"/>
    <w:basedOn w:val="DefaultParagraphFont"/>
    <w:rsid w:val="00BD4411"/>
  </w:style>
  <w:style w:type="character" w:customStyle="1" w:styleId="postal-code">
    <w:name w:val="postal-code"/>
    <w:basedOn w:val="DefaultParagraphFont"/>
    <w:rsid w:val="00BD4411"/>
  </w:style>
  <w:style w:type="character" w:styleId="Hyperlink">
    <w:name w:val="Hyperlink"/>
    <w:uiPriority w:val="99"/>
    <w:unhideWhenUsed/>
    <w:rsid w:val="004F78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516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stageart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OneDrive\Desktop\upstage%20arts\upstage%20corp%20docs\Letterhead%20Upstage%20Arts%20april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Upstage Arts april 2014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michael.ward62 michael.ward62</cp:lastModifiedBy>
  <cp:revision>3</cp:revision>
  <dcterms:created xsi:type="dcterms:W3CDTF">2025-05-08T15:46:00Z</dcterms:created>
  <dcterms:modified xsi:type="dcterms:W3CDTF">2025-05-08T15:50:00Z</dcterms:modified>
</cp:coreProperties>
</file>